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85" w:rsidRPr="00297EC9" w:rsidRDefault="00A90685" w:rsidP="00297EC9">
      <w:pPr>
        <w:jc w:val="center"/>
        <w:rPr>
          <w:rFonts w:ascii="宋体"/>
          <w:b/>
          <w:sz w:val="52"/>
          <w:szCs w:val="52"/>
        </w:rPr>
      </w:pPr>
      <w:r w:rsidRPr="00297EC9">
        <w:rPr>
          <w:rFonts w:ascii="宋体" w:hAnsi="宋体" w:hint="eastAsia"/>
          <w:b/>
          <w:sz w:val="52"/>
          <w:szCs w:val="52"/>
        </w:rPr>
        <w:t>系（院、部）学科带头人、学科后备青年骨干推荐汇总表</w:t>
      </w:r>
    </w:p>
    <w:p w:rsidR="00A90685" w:rsidRPr="00D84273" w:rsidRDefault="00A90685" w:rsidP="000D3F5D">
      <w:pPr>
        <w:spacing w:beforeLines="50"/>
        <w:ind w:firstLineChars="62" w:firstLine="31680"/>
        <w:jc w:val="left"/>
      </w:pPr>
      <w:r>
        <w:rPr>
          <w:rFonts w:ascii="仿宋_GB2312" w:eastAsia="仿宋_GB2312" w:hAnsi="宋体" w:hint="eastAsia"/>
          <w:b/>
          <w:kern w:val="0"/>
          <w:sz w:val="32"/>
          <w:szCs w:val="32"/>
        </w:rPr>
        <w:t>部门</w:t>
      </w:r>
      <w:r w:rsidRPr="0065500A">
        <w:rPr>
          <w:rFonts w:ascii="仿宋_GB2312" w:eastAsia="仿宋_GB2312" w:hAnsi="宋体" w:hint="eastAsia"/>
          <w:b/>
          <w:kern w:val="0"/>
          <w:sz w:val="32"/>
          <w:szCs w:val="32"/>
        </w:rPr>
        <w:t>名称（盖章）：</w:t>
      </w:r>
      <w:r>
        <w:rPr>
          <w:rFonts w:ascii="仿宋_GB2312" w:eastAsia="仿宋_GB2312" w:hAnsi="宋体"/>
          <w:b/>
          <w:kern w:val="0"/>
          <w:sz w:val="32"/>
          <w:szCs w:val="32"/>
        </w:rPr>
        <w:t xml:space="preserve">             </w:t>
      </w:r>
      <w:r>
        <w:rPr>
          <w:rFonts w:ascii="仿宋_GB2312" w:eastAsia="仿宋_GB2312" w:hAnsi="宋体" w:hint="eastAsia"/>
          <w:b/>
          <w:kern w:val="0"/>
          <w:sz w:val="32"/>
          <w:szCs w:val="32"/>
        </w:rPr>
        <w:t>部门负责人</w:t>
      </w:r>
      <w:r w:rsidRPr="0065500A">
        <w:rPr>
          <w:rFonts w:ascii="仿宋_GB2312" w:eastAsia="仿宋_GB2312" w:hAnsi="宋体" w:hint="eastAsia"/>
          <w:b/>
          <w:kern w:val="0"/>
          <w:sz w:val="32"/>
          <w:szCs w:val="32"/>
        </w:rPr>
        <w:t>签字</w:t>
      </w:r>
      <w:r w:rsidRPr="0065500A">
        <w:rPr>
          <w:rFonts w:ascii="仿宋_GB2312" w:eastAsia="仿宋_GB2312" w:hAnsi="宋体"/>
          <w:b/>
          <w:kern w:val="0"/>
          <w:sz w:val="32"/>
          <w:szCs w:val="32"/>
        </w:rPr>
        <w:t xml:space="preserve"> </w:t>
      </w:r>
    </w:p>
    <w:p w:rsidR="00A90685" w:rsidRDefault="00A90685"/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1"/>
        <w:gridCol w:w="1694"/>
        <w:gridCol w:w="846"/>
        <w:gridCol w:w="1412"/>
        <w:gridCol w:w="846"/>
        <w:gridCol w:w="1129"/>
        <w:gridCol w:w="989"/>
        <w:gridCol w:w="988"/>
        <w:gridCol w:w="846"/>
        <w:gridCol w:w="1129"/>
        <w:gridCol w:w="1398"/>
      </w:tblGrid>
      <w:tr w:rsidR="00A90685" w:rsidRPr="00681272" w:rsidTr="00D84273">
        <w:trPr>
          <w:trHeight w:val="865"/>
        </w:trPr>
        <w:tc>
          <w:tcPr>
            <w:tcW w:w="2481" w:type="dxa"/>
            <w:vMerge w:val="restart"/>
            <w:tcBorders>
              <w:tl2br w:val="single" w:sz="4" w:space="0" w:color="auto"/>
            </w:tcBorders>
          </w:tcPr>
          <w:p w:rsidR="00A90685" w:rsidRPr="00681272" w:rsidRDefault="00A90685" w:rsidP="00297EC9">
            <w:pPr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情况汇总</w:t>
            </w:r>
          </w:p>
          <w:p w:rsidR="00A90685" w:rsidRPr="00681272" w:rsidRDefault="00A90685" w:rsidP="00297EC9">
            <w:pPr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5927" w:type="dxa"/>
            <w:gridSpan w:val="5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个人情况</w:t>
            </w:r>
          </w:p>
        </w:tc>
        <w:tc>
          <w:tcPr>
            <w:tcW w:w="5350" w:type="dxa"/>
            <w:gridSpan w:val="5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教学科研情况</w:t>
            </w:r>
          </w:p>
        </w:tc>
      </w:tr>
      <w:tr w:rsidR="00A90685" w:rsidRPr="00681272" w:rsidTr="00D84273">
        <w:trPr>
          <w:trHeight w:val="1029"/>
        </w:trPr>
        <w:tc>
          <w:tcPr>
            <w:tcW w:w="2481" w:type="dxa"/>
            <w:vMerge/>
          </w:tcPr>
          <w:p w:rsidR="00A90685" w:rsidRPr="00681272" w:rsidRDefault="00A90685" w:rsidP="00297EC9">
            <w:pPr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412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最后</w:t>
            </w:r>
          </w:p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98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论文数</w:t>
            </w:r>
          </w:p>
        </w:tc>
        <w:tc>
          <w:tcPr>
            <w:tcW w:w="98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著作数</w:t>
            </w: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项目数</w:t>
            </w: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经费</w:t>
            </w:r>
          </w:p>
          <w:p w:rsidR="00A90685" w:rsidRPr="00681272" w:rsidRDefault="00A90685" w:rsidP="00297EC9">
            <w:pPr>
              <w:jc w:val="center"/>
              <w:rPr>
                <w:sz w:val="24"/>
                <w:szCs w:val="24"/>
              </w:rPr>
            </w:pPr>
            <w:r w:rsidRPr="00681272"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39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获奖及发明专利数</w:t>
            </w:r>
          </w:p>
        </w:tc>
      </w:tr>
      <w:tr w:rsidR="00A90685" w:rsidRPr="00681272" w:rsidTr="00D84273">
        <w:trPr>
          <w:trHeight w:val="939"/>
        </w:trPr>
        <w:tc>
          <w:tcPr>
            <w:tcW w:w="2481" w:type="dxa"/>
          </w:tcPr>
          <w:p w:rsidR="00A90685" w:rsidRPr="00681272" w:rsidRDefault="00A90685" w:rsidP="00D84273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学科带头人</w:t>
            </w:r>
          </w:p>
        </w:tc>
        <w:tc>
          <w:tcPr>
            <w:tcW w:w="1694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</w:tr>
      <w:tr w:rsidR="00A90685" w:rsidRPr="00681272" w:rsidTr="00D84273">
        <w:trPr>
          <w:trHeight w:val="939"/>
        </w:trPr>
        <w:tc>
          <w:tcPr>
            <w:tcW w:w="2481" w:type="dxa"/>
          </w:tcPr>
          <w:p w:rsidR="00A90685" w:rsidRPr="00681272" w:rsidRDefault="00A90685" w:rsidP="00D84273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学科带头人</w:t>
            </w:r>
          </w:p>
        </w:tc>
        <w:tc>
          <w:tcPr>
            <w:tcW w:w="1694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</w:tr>
      <w:tr w:rsidR="00A90685" w:rsidRPr="00681272" w:rsidTr="00D84273">
        <w:trPr>
          <w:trHeight w:val="939"/>
        </w:trPr>
        <w:tc>
          <w:tcPr>
            <w:tcW w:w="2481" w:type="dxa"/>
          </w:tcPr>
          <w:p w:rsidR="00A90685" w:rsidRPr="00681272" w:rsidRDefault="00A90685" w:rsidP="00D84273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学科后备青年骨干</w:t>
            </w:r>
          </w:p>
        </w:tc>
        <w:tc>
          <w:tcPr>
            <w:tcW w:w="1694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</w:tr>
      <w:tr w:rsidR="00A90685" w:rsidRPr="00681272" w:rsidTr="00D84273">
        <w:trPr>
          <w:trHeight w:val="939"/>
        </w:trPr>
        <w:tc>
          <w:tcPr>
            <w:tcW w:w="2481" w:type="dxa"/>
          </w:tcPr>
          <w:p w:rsidR="00A90685" w:rsidRPr="00681272" w:rsidRDefault="00A90685" w:rsidP="00D84273">
            <w:pPr>
              <w:jc w:val="center"/>
              <w:rPr>
                <w:sz w:val="28"/>
                <w:szCs w:val="28"/>
              </w:rPr>
            </w:pPr>
            <w:r w:rsidRPr="00681272">
              <w:rPr>
                <w:rFonts w:hint="eastAsia"/>
                <w:sz w:val="28"/>
                <w:szCs w:val="28"/>
              </w:rPr>
              <w:t>学科后备青年骨干</w:t>
            </w:r>
          </w:p>
        </w:tc>
        <w:tc>
          <w:tcPr>
            <w:tcW w:w="1694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:rsidR="00A90685" w:rsidRPr="00681272" w:rsidRDefault="00A90685" w:rsidP="00297EC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90685" w:rsidRDefault="00A90685"/>
    <w:sectPr w:rsidR="00A90685" w:rsidSect="00297E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7EC9"/>
    <w:rsid w:val="000D3F5D"/>
    <w:rsid w:val="000D6D3D"/>
    <w:rsid w:val="00297EC9"/>
    <w:rsid w:val="00461C88"/>
    <w:rsid w:val="0065500A"/>
    <w:rsid w:val="00681272"/>
    <w:rsid w:val="00A602EF"/>
    <w:rsid w:val="00A90685"/>
    <w:rsid w:val="00D56777"/>
    <w:rsid w:val="00D84273"/>
    <w:rsid w:val="00D85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C8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30</Words>
  <Characters>175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系（院、部）学科带头人、学科后备青年骨干推荐汇总表</dc:title>
  <dc:subject/>
  <dc:creator>admin</dc:creator>
  <cp:keywords/>
  <dc:description/>
  <cp:lastModifiedBy>lenovo</cp:lastModifiedBy>
  <cp:revision>2</cp:revision>
  <dcterms:created xsi:type="dcterms:W3CDTF">2017-04-28T07:34:00Z</dcterms:created>
  <dcterms:modified xsi:type="dcterms:W3CDTF">2017-04-28T07:34:00Z</dcterms:modified>
</cp:coreProperties>
</file>